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32" w:rsidRDefault="00992532" w:rsidP="008B6952">
      <w:pPr>
        <w:pStyle w:val="NormalWeb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992532" w:rsidRPr="00150228" w:rsidRDefault="00992532" w:rsidP="008B6952">
      <w:pPr>
        <w:pStyle w:val="NormalWeb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проведении областного конкурса детского творчества</w:t>
      </w:r>
    </w:p>
    <w:p w:rsidR="00992532" w:rsidRPr="00150228" w:rsidRDefault="00992532" w:rsidP="008B6952">
      <w:pPr>
        <w:pStyle w:val="NormalWeb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«Вспоминая поэта…»</w:t>
      </w:r>
    </w:p>
    <w:p w:rsidR="00992532" w:rsidRPr="009E6E91" w:rsidRDefault="00992532" w:rsidP="0003141F">
      <w:pPr>
        <w:pStyle w:val="NormalWeb"/>
        <w:jc w:val="center"/>
        <w:rPr>
          <w:sz w:val="28"/>
          <w:szCs w:val="28"/>
        </w:rPr>
      </w:pPr>
      <w:r w:rsidRPr="009E6E91">
        <w:rPr>
          <w:rStyle w:val="Strong"/>
          <w:sz w:val="28"/>
          <w:szCs w:val="28"/>
        </w:rPr>
        <w:t>1. ОБЩИЕ ПОЛОЖЕНИЯ</w:t>
      </w:r>
    </w:p>
    <w:p w:rsidR="00992532" w:rsidRPr="009E6E91" w:rsidRDefault="00992532" w:rsidP="00237F2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6E91">
        <w:rPr>
          <w:sz w:val="28"/>
          <w:szCs w:val="28"/>
        </w:rPr>
        <w:t>1.1.Н</w:t>
      </w:r>
      <w:r>
        <w:rPr>
          <w:sz w:val="28"/>
          <w:szCs w:val="28"/>
        </w:rPr>
        <w:t xml:space="preserve">астоящее Положение определяет порядок организации и проведения </w:t>
      </w:r>
      <w:r w:rsidRPr="009E6E91">
        <w:rPr>
          <w:sz w:val="28"/>
          <w:szCs w:val="28"/>
        </w:rPr>
        <w:t>областного конкурса детского творчества «Вспоминая поэта…»</w:t>
      </w:r>
      <w:r>
        <w:rPr>
          <w:sz w:val="28"/>
          <w:szCs w:val="28"/>
        </w:rPr>
        <w:t xml:space="preserve"> (далее – Конкурс).</w:t>
      </w:r>
    </w:p>
    <w:p w:rsidR="00992532" w:rsidRDefault="00992532" w:rsidP="00237F2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6E91">
        <w:rPr>
          <w:sz w:val="28"/>
          <w:szCs w:val="28"/>
        </w:rPr>
        <w:t>1.2.</w:t>
      </w:r>
      <w:r>
        <w:rPr>
          <w:sz w:val="28"/>
          <w:szCs w:val="28"/>
        </w:rPr>
        <w:t xml:space="preserve"> Конкурс проводится в рамках 100-летия со дня рождения А.Я. Яшина</w:t>
      </w:r>
      <w:r w:rsidRPr="005530D4">
        <w:rPr>
          <w:sz w:val="28"/>
          <w:szCs w:val="28"/>
        </w:rPr>
        <w:t>.</w:t>
      </w:r>
    </w:p>
    <w:p w:rsidR="00992532" w:rsidRDefault="00992532" w:rsidP="00237F2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Организатором</w:t>
      </w:r>
      <w:r w:rsidRPr="009E6E91">
        <w:rPr>
          <w:sz w:val="28"/>
          <w:szCs w:val="28"/>
        </w:rPr>
        <w:t xml:space="preserve"> Конкурса явля</w:t>
      </w:r>
      <w:r>
        <w:rPr>
          <w:sz w:val="28"/>
          <w:szCs w:val="28"/>
        </w:rPr>
        <w:t>е</w:t>
      </w:r>
      <w:r w:rsidRPr="009E6E91">
        <w:rPr>
          <w:sz w:val="28"/>
          <w:szCs w:val="28"/>
        </w:rPr>
        <w:t xml:space="preserve">тся </w:t>
      </w:r>
      <w:r>
        <w:rPr>
          <w:sz w:val="28"/>
          <w:szCs w:val="28"/>
        </w:rPr>
        <w:t>АУК ВО «Вологдареставрация».</w:t>
      </w:r>
    </w:p>
    <w:p w:rsidR="00992532" w:rsidRPr="003C4030" w:rsidRDefault="00992532" w:rsidP="003C40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030">
        <w:rPr>
          <w:sz w:val="28"/>
          <w:szCs w:val="28"/>
        </w:rPr>
        <w:t>1.4 Конкурс проводится при поддержке Департамента культуры и охраны объектов культурного наследия области.</w:t>
      </w:r>
    </w:p>
    <w:p w:rsidR="00992532" w:rsidRPr="003C4030" w:rsidRDefault="00992532" w:rsidP="003C403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030">
        <w:rPr>
          <w:sz w:val="28"/>
          <w:szCs w:val="28"/>
        </w:rPr>
        <w:t xml:space="preserve">1.5. </w:t>
      </w:r>
      <w:r w:rsidRPr="003C4030">
        <w:rPr>
          <w:color w:val="000000"/>
          <w:spacing w:val="-6"/>
          <w:sz w:val="28"/>
          <w:szCs w:val="28"/>
        </w:rPr>
        <w:t xml:space="preserve">Для оценки творческих работ, представленных на Конкурс, формируется </w:t>
      </w:r>
      <w:r w:rsidRPr="003C4030">
        <w:rPr>
          <w:sz w:val="28"/>
          <w:szCs w:val="28"/>
        </w:rPr>
        <w:t>Конкурсная комиссия</w:t>
      </w:r>
      <w:r>
        <w:rPr>
          <w:sz w:val="28"/>
          <w:szCs w:val="28"/>
        </w:rPr>
        <w:t xml:space="preserve"> </w:t>
      </w:r>
      <w:r w:rsidRPr="0041092D">
        <w:rPr>
          <w:sz w:val="28"/>
          <w:szCs w:val="28"/>
        </w:rPr>
        <w:t>(Приложение № 1)</w:t>
      </w:r>
      <w:r w:rsidRPr="0041092D">
        <w:rPr>
          <w:color w:val="000000"/>
          <w:spacing w:val="-6"/>
          <w:sz w:val="28"/>
          <w:szCs w:val="28"/>
        </w:rPr>
        <w:t>.</w:t>
      </w:r>
    </w:p>
    <w:p w:rsidR="00992532" w:rsidRDefault="00992532" w:rsidP="0003141F">
      <w:pPr>
        <w:pStyle w:val="NormalWeb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2. ЦЕЛЬ</w:t>
      </w:r>
      <w:r w:rsidRPr="001516B1">
        <w:rPr>
          <w:rStyle w:val="Strong"/>
          <w:sz w:val="28"/>
          <w:szCs w:val="28"/>
        </w:rPr>
        <w:t xml:space="preserve"> И ЗАДАЧИ КОНКУРСА</w:t>
      </w:r>
    </w:p>
    <w:p w:rsidR="00992532" w:rsidRPr="00417ACF" w:rsidRDefault="00992532" w:rsidP="00612DAF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2.1 </w:t>
      </w:r>
      <w:r w:rsidRPr="00612DAF">
        <w:rPr>
          <w:rStyle w:val="Strong"/>
          <w:b w:val="0"/>
          <w:sz w:val="28"/>
          <w:szCs w:val="28"/>
        </w:rPr>
        <w:t>Целью Конкурса является формирование, сохранение и приумножение нравственных и культурных ценностей;</w:t>
      </w:r>
      <w:r>
        <w:rPr>
          <w:rStyle w:val="Strong"/>
          <w:b w:val="0"/>
          <w:sz w:val="28"/>
          <w:szCs w:val="28"/>
        </w:rPr>
        <w:t xml:space="preserve"> </w:t>
      </w:r>
      <w:r w:rsidRPr="00612DAF">
        <w:rPr>
          <w:rStyle w:val="Strong"/>
          <w:b w:val="0"/>
          <w:sz w:val="28"/>
          <w:szCs w:val="28"/>
        </w:rPr>
        <w:t>развитие у детей творческих способностей.</w:t>
      </w:r>
    </w:p>
    <w:p w:rsidR="00992532" w:rsidRPr="00150228" w:rsidRDefault="00992532" w:rsidP="00612DAF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2.2 </w:t>
      </w:r>
      <w:r w:rsidRPr="001C3127">
        <w:rPr>
          <w:rStyle w:val="Strong"/>
          <w:b w:val="0"/>
          <w:sz w:val="28"/>
          <w:szCs w:val="28"/>
        </w:rPr>
        <w:t>Конкурс направлен на решение следующих задач:</w:t>
      </w:r>
    </w:p>
    <w:p w:rsidR="00992532" w:rsidRPr="004356E0" w:rsidRDefault="00992532" w:rsidP="00612DAF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rStyle w:val="Strong"/>
          <w:b w:val="0"/>
          <w:sz w:val="28"/>
          <w:szCs w:val="28"/>
        </w:rPr>
      </w:pPr>
      <w:r w:rsidRPr="004356E0">
        <w:rPr>
          <w:rStyle w:val="Strong"/>
          <w:b w:val="0"/>
          <w:sz w:val="28"/>
          <w:szCs w:val="28"/>
        </w:rPr>
        <w:t>популяризация творчества Александра Яшина;</w:t>
      </w:r>
    </w:p>
    <w:p w:rsidR="00992532" w:rsidRPr="00464C08" w:rsidRDefault="00992532" w:rsidP="00612DAF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ф</w:t>
      </w:r>
      <w:r w:rsidRPr="00464C08">
        <w:rPr>
          <w:rStyle w:val="Strong"/>
          <w:b w:val="0"/>
          <w:sz w:val="28"/>
          <w:szCs w:val="28"/>
        </w:rPr>
        <w:t>ормирование у детей интереса к поэтичес</w:t>
      </w:r>
      <w:r>
        <w:rPr>
          <w:rStyle w:val="Strong"/>
          <w:b w:val="0"/>
          <w:sz w:val="28"/>
          <w:szCs w:val="28"/>
        </w:rPr>
        <w:t>ким литературным произведениям</w:t>
      </w:r>
      <w:r w:rsidRPr="00612DAF">
        <w:rPr>
          <w:rStyle w:val="Strong"/>
          <w:b w:val="0"/>
          <w:sz w:val="28"/>
          <w:szCs w:val="28"/>
        </w:rPr>
        <w:t>;</w:t>
      </w:r>
    </w:p>
    <w:p w:rsidR="00992532" w:rsidRPr="00417ACF" w:rsidRDefault="00992532" w:rsidP="00612DAF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п</w:t>
      </w:r>
      <w:r w:rsidRPr="00417ACF">
        <w:rPr>
          <w:rStyle w:val="Strong"/>
          <w:b w:val="0"/>
          <w:sz w:val="28"/>
          <w:szCs w:val="28"/>
        </w:rPr>
        <w:t>оддержка чтения, как одного из факторов развития современного ребенка</w:t>
      </w:r>
      <w:r w:rsidRPr="00612DAF">
        <w:rPr>
          <w:rStyle w:val="Strong"/>
          <w:b w:val="0"/>
          <w:sz w:val="28"/>
          <w:szCs w:val="28"/>
        </w:rPr>
        <w:t>;</w:t>
      </w:r>
    </w:p>
    <w:p w:rsidR="00992532" w:rsidRPr="00417ACF" w:rsidRDefault="00992532" w:rsidP="00612DAF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Style w:val="Strong"/>
          <w:b w:val="0"/>
        </w:rPr>
      </w:pPr>
      <w:r>
        <w:rPr>
          <w:rStyle w:val="Strong"/>
          <w:b w:val="0"/>
          <w:sz w:val="28"/>
          <w:szCs w:val="28"/>
        </w:rPr>
        <w:t>с</w:t>
      </w:r>
      <w:r w:rsidRPr="00417ACF">
        <w:rPr>
          <w:rStyle w:val="Strong"/>
          <w:b w:val="0"/>
          <w:sz w:val="28"/>
          <w:szCs w:val="28"/>
        </w:rPr>
        <w:t>оздание условий для раскрытия творческого потенциала подрастающего поколения</w:t>
      </w:r>
      <w:r w:rsidRPr="00612DAF">
        <w:rPr>
          <w:rStyle w:val="Strong"/>
          <w:b w:val="0"/>
          <w:sz w:val="28"/>
          <w:szCs w:val="28"/>
        </w:rPr>
        <w:t>;</w:t>
      </w:r>
    </w:p>
    <w:p w:rsidR="00992532" w:rsidRPr="00417ACF" w:rsidRDefault="00992532" w:rsidP="00612DAF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Style w:val="Strong"/>
          <w:b w:val="0"/>
        </w:rPr>
      </w:pPr>
      <w:r>
        <w:rPr>
          <w:rStyle w:val="Strong"/>
          <w:b w:val="0"/>
          <w:sz w:val="28"/>
          <w:szCs w:val="28"/>
        </w:rPr>
        <w:t>в</w:t>
      </w:r>
      <w:r w:rsidRPr="00417ACF">
        <w:rPr>
          <w:rStyle w:val="Strong"/>
          <w:b w:val="0"/>
          <w:sz w:val="28"/>
          <w:szCs w:val="28"/>
        </w:rPr>
        <w:t>ыявление и поддержка одаренных и талантливых детей</w:t>
      </w:r>
      <w:r w:rsidRPr="00612DAF">
        <w:rPr>
          <w:rStyle w:val="Strong"/>
          <w:b w:val="0"/>
          <w:sz w:val="28"/>
          <w:szCs w:val="28"/>
        </w:rPr>
        <w:t>;</w:t>
      </w:r>
    </w:p>
    <w:p w:rsidR="00992532" w:rsidRDefault="00992532" w:rsidP="00612DAF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ф</w:t>
      </w:r>
      <w:r w:rsidRPr="00417ACF">
        <w:rPr>
          <w:rStyle w:val="Strong"/>
          <w:b w:val="0"/>
          <w:sz w:val="28"/>
          <w:szCs w:val="28"/>
        </w:rPr>
        <w:t>ормиро</w:t>
      </w:r>
      <w:r>
        <w:rPr>
          <w:rStyle w:val="Strong"/>
          <w:b w:val="0"/>
          <w:sz w:val="28"/>
          <w:szCs w:val="28"/>
        </w:rPr>
        <w:t>вание и развитие художественно-</w:t>
      </w:r>
      <w:r w:rsidRPr="00417ACF">
        <w:rPr>
          <w:rStyle w:val="Strong"/>
          <w:b w:val="0"/>
          <w:sz w:val="28"/>
          <w:szCs w:val="28"/>
        </w:rPr>
        <w:t>эстетического вкуса</w:t>
      </w:r>
      <w:r>
        <w:rPr>
          <w:rStyle w:val="Strong"/>
          <w:b w:val="0"/>
          <w:sz w:val="28"/>
          <w:szCs w:val="28"/>
        </w:rPr>
        <w:t>.</w:t>
      </w:r>
    </w:p>
    <w:p w:rsidR="00992532" w:rsidRPr="0003141F" w:rsidRDefault="00992532" w:rsidP="0003141F">
      <w:pPr>
        <w:pStyle w:val="NormalWeb"/>
        <w:jc w:val="center"/>
        <w:rPr>
          <w:rStyle w:val="Strong"/>
          <w:sz w:val="28"/>
          <w:szCs w:val="28"/>
        </w:rPr>
      </w:pPr>
      <w:r w:rsidRPr="0003141F">
        <w:rPr>
          <w:rStyle w:val="Strong"/>
          <w:sz w:val="28"/>
          <w:szCs w:val="28"/>
        </w:rPr>
        <w:t>3.</w:t>
      </w:r>
      <w:r>
        <w:rPr>
          <w:rStyle w:val="Strong"/>
          <w:sz w:val="28"/>
          <w:szCs w:val="28"/>
        </w:rPr>
        <w:t xml:space="preserve"> УЧАСТНИКИ КОНКУРСА</w:t>
      </w:r>
    </w:p>
    <w:p w:rsidR="00992532" w:rsidRDefault="00992532" w:rsidP="00612DAF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3.1. К участию в Конкурсе приглашаются учащиеся и воспитанники  образовательных учреждений всех видов и типов: дошкольных образовательных учреждений, образовательных учреждений начального общего образования, учреждений дополнительного образования детей (центров, домов детского творчества и т.п.), детских домов, школ-интернатов, а также дети с ограниченными возможностями.</w:t>
      </w:r>
    </w:p>
    <w:p w:rsidR="00992532" w:rsidRDefault="00992532" w:rsidP="00612DAF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3.2. Конкурс проводится в двух возрастных категориях:</w:t>
      </w:r>
    </w:p>
    <w:p w:rsidR="00992532" w:rsidRPr="00612DAF" w:rsidRDefault="00992532" w:rsidP="00612DAF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от 6 до 9 лет</w:t>
      </w:r>
      <w:r w:rsidRPr="0041092D">
        <w:rPr>
          <w:rStyle w:val="Strong"/>
          <w:b w:val="0"/>
          <w:sz w:val="28"/>
          <w:szCs w:val="28"/>
        </w:rPr>
        <w:t>;</w:t>
      </w:r>
    </w:p>
    <w:p w:rsidR="00992532" w:rsidRPr="00F556E9" w:rsidRDefault="00992532" w:rsidP="00612DAF">
      <w:pPr>
        <w:pStyle w:val="NormalWeb"/>
        <w:spacing w:before="0" w:beforeAutospacing="0" w:after="0" w:afterAutospacing="0"/>
        <w:ind w:firstLine="708"/>
        <w:jc w:val="both"/>
        <w:rPr>
          <w:rStyle w:val="Strong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- от </w:t>
      </w:r>
      <w:r w:rsidRPr="00150228">
        <w:rPr>
          <w:rStyle w:val="Strong"/>
          <w:b w:val="0"/>
          <w:sz w:val="28"/>
          <w:szCs w:val="28"/>
        </w:rPr>
        <w:t>10</w:t>
      </w:r>
      <w:r>
        <w:rPr>
          <w:rStyle w:val="Strong"/>
          <w:b w:val="0"/>
          <w:sz w:val="28"/>
          <w:szCs w:val="28"/>
        </w:rPr>
        <w:t xml:space="preserve"> до 13 лет.</w:t>
      </w:r>
    </w:p>
    <w:p w:rsidR="00992532" w:rsidRPr="00F556E9" w:rsidRDefault="00992532" w:rsidP="0003141F">
      <w:pPr>
        <w:pStyle w:val="NormalWeb"/>
        <w:jc w:val="center"/>
        <w:rPr>
          <w:rStyle w:val="Strong"/>
          <w:sz w:val="28"/>
          <w:szCs w:val="28"/>
        </w:rPr>
      </w:pPr>
      <w:r w:rsidRPr="00F556E9">
        <w:rPr>
          <w:rStyle w:val="Strong"/>
          <w:sz w:val="28"/>
          <w:szCs w:val="28"/>
        </w:rPr>
        <w:t xml:space="preserve">4. </w:t>
      </w:r>
      <w:r>
        <w:rPr>
          <w:rStyle w:val="Strong"/>
          <w:sz w:val="28"/>
          <w:szCs w:val="28"/>
        </w:rPr>
        <w:t>УСЛОВИЯ</w:t>
      </w:r>
      <w:r w:rsidRPr="00F556E9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 xml:space="preserve">И ПОРЯДОК </w:t>
      </w:r>
      <w:r w:rsidRPr="00F556E9">
        <w:rPr>
          <w:rStyle w:val="Strong"/>
          <w:sz w:val="28"/>
          <w:szCs w:val="28"/>
        </w:rPr>
        <w:t>ПРОВЕДЕНИЯ КОНКУРСА</w:t>
      </w:r>
    </w:p>
    <w:p w:rsidR="00992532" w:rsidRDefault="00992532" w:rsidP="00B15488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 w:rsidRPr="00B15488">
        <w:rPr>
          <w:rStyle w:val="Strong"/>
          <w:b w:val="0"/>
          <w:sz w:val="28"/>
          <w:szCs w:val="28"/>
        </w:rPr>
        <w:t xml:space="preserve">4.1. </w:t>
      </w:r>
      <w:r w:rsidRPr="004B4AA5">
        <w:rPr>
          <w:rStyle w:val="Strong"/>
          <w:b w:val="0"/>
          <w:sz w:val="28"/>
          <w:szCs w:val="28"/>
        </w:rPr>
        <w:t xml:space="preserve">На Конкурс принимаются как индивидуальные, так и коллективные </w:t>
      </w:r>
      <w:r>
        <w:rPr>
          <w:rStyle w:val="Strong"/>
          <w:b w:val="0"/>
          <w:sz w:val="28"/>
          <w:szCs w:val="28"/>
        </w:rPr>
        <w:t>творческие</w:t>
      </w:r>
      <w:r w:rsidRPr="004B4AA5">
        <w:rPr>
          <w:rStyle w:val="Strong"/>
          <w:b w:val="0"/>
          <w:sz w:val="28"/>
          <w:szCs w:val="28"/>
        </w:rPr>
        <w:t xml:space="preserve"> работы.</w:t>
      </w:r>
    </w:p>
    <w:p w:rsidR="00992532" w:rsidRPr="00B15488" w:rsidRDefault="00992532" w:rsidP="00B15488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4.2. Конкурс проводится в 3</w:t>
      </w:r>
      <w:r w:rsidRPr="00B15488">
        <w:rPr>
          <w:rStyle w:val="Strong"/>
          <w:b w:val="0"/>
          <w:sz w:val="28"/>
          <w:szCs w:val="28"/>
        </w:rPr>
        <w:t xml:space="preserve"> этапа:</w:t>
      </w:r>
    </w:p>
    <w:p w:rsidR="00992532" w:rsidRPr="00B15488" w:rsidRDefault="00992532" w:rsidP="00B15488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1 этап – </w:t>
      </w:r>
      <w:r w:rsidRPr="00B15488">
        <w:rPr>
          <w:rStyle w:val="Strong"/>
          <w:b w:val="0"/>
          <w:sz w:val="28"/>
          <w:szCs w:val="28"/>
        </w:rPr>
        <w:t xml:space="preserve">заочный: с 1 </w:t>
      </w:r>
      <w:r>
        <w:rPr>
          <w:rStyle w:val="Strong"/>
          <w:b w:val="0"/>
          <w:sz w:val="28"/>
          <w:szCs w:val="28"/>
        </w:rPr>
        <w:t>по 25</w:t>
      </w:r>
      <w:r w:rsidRPr="00B15488">
        <w:rPr>
          <w:rStyle w:val="Strong"/>
          <w:b w:val="0"/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</w:rPr>
        <w:t>апреля 2013 года</w:t>
      </w:r>
      <w:r w:rsidRPr="00B15488">
        <w:rPr>
          <w:rStyle w:val="Strong"/>
          <w:b w:val="0"/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</w:rPr>
        <w:t xml:space="preserve">– отбор лучших работ в образовательных </w:t>
      </w:r>
      <w:r w:rsidRPr="00B15488">
        <w:rPr>
          <w:rStyle w:val="Strong"/>
          <w:b w:val="0"/>
          <w:sz w:val="28"/>
          <w:szCs w:val="28"/>
        </w:rPr>
        <w:t>учреждениях</w:t>
      </w:r>
      <w:r>
        <w:rPr>
          <w:rStyle w:val="Strong"/>
          <w:b w:val="0"/>
          <w:sz w:val="28"/>
          <w:szCs w:val="28"/>
        </w:rPr>
        <w:t>.</w:t>
      </w:r>
    </w:p>
    <w:p w:rsidR="00992532" w:rsidRPr="00B15488" w:rsidRDefault="00992532" w:rsidP="003E38B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5488">
        <w:rPr>
          <w:rStyle w:val="Strong"/>
          <w:b w:val="0"/>
          <w:sz w:val="28"/>
          <w:szCs w:val="28"/>
        </w:rPr>
        <w:t>2 эт</w:t>
      </w:r>
      <w:r>
        <w:rPr>
          <w:rStyle w:val="Strong"/>
          <w:b w:val="0"/>
          <w:sz w:val="28"/>
          <w:szCs w:val="28"/>
        </w:rPr>
        <w:t xml:space="preserve">ап – </w:t>
      </w:r>
      <w:r w:rsidRPr="003E38BD">
        <w:rPr>
          <w:rStyle w:val="Strong"/>
          <w:b w:val="0"/>
          <w:sz w:val="28"/>
          <w:szCs w:val="28"/>
        </w:rPr>
        <w:t>до 30 апреля 2013 года</w:t>
      </w:r>
      <w:r w:rsidRPr="00B15488">
        <w:rPr>
          <w:rStyle w:val="Strong"/>
          <w:b w:val="0"/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</w:rPr>
        <w:t xml:space="preserve">представление творческих работ </w:t>
      </w:r>
      <w:r w:rsidRPr="00B15488">
        <w:rPr>
          <w:rStyle w:val="Strong"/>
          <w:b w:val="0"/>
          <w:sz w:val="28"/>
          <w:szCs w:val="28"/>
        </w:rPr>
        <w:t xml:space="preserve">в </w:t>
      </w:r>
      <w:r>
        <w:rPr>
          <w:rStyle w:val="Strong"/>
          <w:b w:val="0"/>
          <w:sz w:val="28"/>
          <w:szCs w:val="28"/>
        </w:rPr>
        <w:t xml:space="preserve">              </w:t>
      </w:r>
      <w:r w:rsidRPr="00B15488">
        <w:rPr>
          <w:rStyle w:val="Strong"/>
          <w:b w:val="0"/>
          <w:sz w:val="28"/>
          <w:szCs w:val="28"/>
        </w:rPr>
        <w:t>АУК ВО «Вологдареставрация</w:t>
      </w:r>
      <w:r w:rsidRPr="00B15488">
        <w:rPr>
          <w:rStyle w:val="Strong"/>
          <w:sz w:val="28"/>
          <w:szCs w:val="28"/>
        </w:rPr>
        <w:t>»</w:t>
      </w:r>
      <w:r w:rsidRPr="003E38BD">
        <w:rPr>
          <w:rStyle w:val="Strong"/>
          <w:b w:val="0"/>
          <w:sz w:val="28"/>
          <w:szCs w:val="28"/>
        </w:rPr>
        <w:t xml:space="preserve"> </w:t>
      </w:r>
      <w:r w:rsidRPr="00B15488">
        <w:rPr>
          <w:rStyle w:val="Strong"/>
          <w:b w:val="0"/>
          <w:sz w:val="28"/>
          <w:szCs w:val="28"/>
        </w:rPr>
        <w:t>по адресу:</w:t>
      </w:r>
      <w:r w:rsidRPr="00B1548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60000, г"/>
        </w:smartTagPr>
        <w:r w:rsidRPr="00B15488">
          <w:rPr>
            <w:sz w:val="28"/>
            <w:szCs w:val="28"/>
          </w:rPr>
          <w:t>160000, г</w:t>
        </w:r>
      </w:smartTag>
      <w:r w:rsidRPr="00B154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5488">
        <w:rPr>
          <w:sz w:val="28"/>
          <w:szCs w:val="28"/>
        </w:rPr>
        <w:t>Вологда, Советский пр-т, 6, (гостиница «Золотой якорь»), 4 этаж – приемная АУК ВО «Вологдареставрация»</w:t>
      </w:r>
      <w:r>
        <w:rPr>
          <w:sz w:val="28"/>
          <w:szCs w:val="28"/>
        </w:rPr>
        <w:t xml:space="preserve"> с пометкой «На конкурс детского творчества»</w:t>
      </w:r>
      <w:r w:rsidRPr="00B15488">
        <w:rPr>
          <w:sz w:val="28"/>
          <w:szCs w:val="28"/>
        </w:rPr>
        <w:t xml:space="preserve">, справки по телефонам: </w:t>
      </w:r>
      <w:r>
        <w:rPr>
          <w:sz w:val="28"/>
          <w:szCs w:val="28"/>
        </w:rPr>
        <w:t xml:space="preserve">                          </w:t>
      </w:r>
      <w:r w:rsidRPr="00B15488">
        <w:rPr>
          <w:sz w:val="28"/>
          <w:szCs w:val="28"/>
        </w:rPr>
        <w:t>8 (8172) 72-13-39 – Зайцева Людмила Николаевна</w:t>
      </w:r>
      <w:r w:rsidRPr="003E38BD">
        <w:rPr>
          <w:sz w:val="28"/>
          <w:szCs w:val="28"/>
        </w:rPr>
        <w:t>;</w:t>
      </w:r>
      <w:r>
        <w:rPr>
          <w:sz w:val="28"/>
          <w:szCs w:val="28"/>
        </w:rPr>
        <w:t xml:space="preserve"> 8 (81755) 4-14-47, 8-921-601-7925, 8-921-601-7917 – Лисенкова Ольга Викторовна.</w:t>
      </w:r>
    </w:p>
    <w:p w:rsidR="00992532" w:rsidRDefault="00992532" w:rsidP="004B4AA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4AA5">
        <w:rPr>
          <w:sz w:val="28"/>
          <w:szCs w:val="28"/>
        </w:rPr>
        <w:t>3 этап:</w:t>
      </w:r>
      <w:r w:rsidRPr="001070CC">
        <w:rPr>
          <w:b/>
          <w:sz w:val="28"/>
          <w:szCs w:val="28"/>
        </w:rPr>
        <w:t xml:space="preserve"> </w:t>
      </w:r>
      <w:r w:rsidRPr="001070CC">
        <w:rPr>
          <w:sz w:val="28"/>
          <w:szCs w:val="28"/>
        </w:rPr>
        <w:t xml:space="preserve">с 1 по </w:t>
      </w:r>
      <w:r>
        <w:rPr>
          <w:sz w:val="28"/>
          <w:szCs w:val="28"/>
        </w:rPr>
        <w:t>5 мая 2013</w:t>
      </w:r>
      <w:r w:rsidRPr="001070CC">
        <w:rPr>
          <w:sz w:val="28"/>
          <w:szCs w:val="28"/>
        </w:rPr>
        <w:t xml:space="preserve"> года – работа </w:t>
      </w:r>
      <w:r>
        <w:rPr>
          <w:sz w:val="28"/>
          <w:szCs w:val="28"/>
        </w:rPr>
        <w:t>Конкурсной комиссии</w:t>
      </w:r>
      <w:r w:rsidRPr="001070CC">
        <w:rPr>
          <w:sz w:val="28"/>
          <w:szCs w:val="28"/>
        </w:rPr>
        <w:t xml:space="preserve"> по выявлению победителей </w:t>
      </w:r>
      <w:r>
        <w:rPr>
          <w:sz w:val="28"/>
          <w:szCs w:val="28"/>
        </w:rPr>
        <w:t>К</w:t>
      </w:r>
      <w:r w:rsidRPr="001070CC">
        <w:rPr>
          <w:sz w:val="28"/>
          <w:szCs w:val="28"/>
        </w:rPr>
        <w:t xml:space="preserve">онкурса, подведение итогов, извещение победителей </w:t>
      </w:r>
      <w:r>
        <w:rPr>
          <w:sz w:val="28"/>
          <w:szCs w:val="28"/>
        </w:rPr>
        <w:t>К</w:t>
      </w:r>
      <w:r w:rsidRPr="001070CC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</w:p>
    <w:p w:rsidR="00992532" w:rsidRPr="003C4030" w:rsidRDefault="00992532" w:rsidP="003C4030">
      <w:pPr>
        <w:spacing w:after="0" w:line="240" w:lineRule="auto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3C4030">
        <w:rPr>
          <w:rStyle w:val="Strong"/>
          <w:rFonts w:ascii="Times New Roman" w:hAnsi="Times New Roman"/>
          <w:b w:val="0"/>
          <w:sz w:val="28"/>
          <w:szCs w:val="28"/>
        </w:rPr>
        <w:t xml:space="preserve">4.3. </w:t>
      </w:r>
      <w:r w:rsidRPr="003C4030">
        <w:rPr>
          <w:rFonts w:ascii="Times New Roman" w:hAnsi="Times New Roman"/>
          <w:spacing w:val="-1"/>
          <w:sz w:val="28"/>
          <w:szCs w:val="28"/>
        </w:rPr>
        <w:t xml:space="preserve">С информацией о результатах Конкурса можно ознакомиться </w:t>
      </w:r>
      <w:r w:rsidRPr="003C4030">
        <w:rPr>
          <w:rFonts w:ascii="Times New Roman" w:hAnsi="Times New Roman"/>
          <w:sz w:val="28"/>
          <w:szCs w:val="28"/>
        </w:rPr>
        <w:t>на официальном сайте АУК ВО «Вологдареставрация» по адресу http://www.</w:t>
      </w:r>
      <w:r w:rsidRPr="003C4030">
        <w:rPr>
          <w:rFonts w:ascii="Times New Roman" w:hAnsi="Times New Roman"/>
          <w:sz w:val="28"/>
          <w:szCs w:val="28"/>
          <w:lang w:val="en-US"/>
        </w:rPr>
        <w:t>vologdarestoration</w:t>
      </w:r>
      <w:r w:rsidRPr="003C4030">
        <w:rPr>
          <w:rFonts w:ascii="Times New Roman" w:hAnsi="Times New Roman"/>
          <w:sz w:val="28"/>
          <w:szCs w:val="28"/>
        </w:rPr>
        <w:t>.</w:t>
      </w:r>
      <w:r w:rsidRPr="003C4030">
        <w:rPr>
          <w:rFonts w:ascii="Times New Roman" w:hAnsi="Times New Roman"/>
          <w:sz w:val="28"/>
          <w:szCs w:val="28"/>
          <w:lang w:val="en-US"/>
        </w:rPr>
        <w:t>ru</w:t>
      </w:r>
      <w:r w:rsidRPr="003C4030">
        <w:rPr>
          <w:rFonts w:ascii="Times New Roman" w:hAnsi="Times New Roman"/>
          <w:sz w:val="28"/>
          <w:szCs w:val="28"/>
        </w:rPr>
        <w:t xml:space="preserve">/, в разделе «Новости» на областном </w:t>
      </w:r>
      <w:r w:rsidRPr="003C4030">
        <w:rPr>
          <w:rFonts w:ascii="Times New Roman" w:hAnsi="Times New Roman"/>
          <w:sz w:val="28"/>
          <w:szCs w:val="28"/>
          <w:lang w:val="en-US"/>
        </w:rPr>
        <w:t>web</w:t>
      </w:r>
      <w:r w:rsidRPr="003C4030">
        <w:rPr>
          <w:rFonts w:ascii="Times New Roman" w:hAnsi="Times New Roman"/>
          <w:sz w:val="28"/>
          <w:szCs w:val="28"/>
        </w:rPr>
        <w:t xml:space="preserve">-портале «Культура в Вологодской области» по адресу: </w:t>
      </w:r>
      <w:hyperlink r:id="rId7" w:history="1">
        <w:r w:rsidRPr="003C40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http://www.cultinfo.ru/</w:t>
        </w:r>
      </w:hyperlink>
      <w:r w:rsidRPr="003C4030">
        <w:rPr>
          <w:rFonts w:ascii="Times New Roman" w:hAnsi="Times New Roman"/>
          <w:sz w:val="28"/>
          <w:szCs w:val="28"/>
        </w:rPr>
        <w:t>.</w:t>
      </w:r>
    </w:p>
    <w:p w:rsidR="00992532" w:rsidRPr="003C4030" w:rsidRDefault="00992532" w:rsidP="004B4AA5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spacing w:val="-6"/>
          <w:sz w:val="28"/>
          <w:szCs w:val="28"/>
        </w:rPr>
        <w:t xml:space="preserve">4.4. </w:t>
      </w:r>
      <w:r w:rsidRPr="003C4030">
        <w:rPr>
          <w:spacing w:val="-6"/>
          <w:sz w:val="28"/>
          <w:szCs w:val="28"/>
        </w:rPr>
        <w:t>Работы</w:t>
      </w:r>
      <w:r w:rsidRPr="003C4030">
        <w:rPr>
          <w:rStyle w:val="Strong"/>
          <w:b w:val="0"/>
          <w:sz w:val="28"/>
          <w:szCs w:val="28"/>
        </w:rPr>
        <w:t>, представленные на Конкурс, не возвращаются и не рецензируются.</w:t>
      </w:r>
    </w:p>
    <w:p w:rsidR="00992532" w:rsidRPr="003C4030" w:rsidRDefault="00992532" w:rsidP="004B4AA5">
      <w:pPr>
        <w:pStyle w:val="NormalWeb"/>
        <w:spacing w:before="0" w:beforeAutospacing="0" w:after="0" w:afterAutospacing="0"/>
        <w:ind w:firstLine="708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4.5</w:t>
      </w:r>
      <w:r w:rsidRPr="003C4030">
        <w:rPr>
          <w:rStyle w:val="Strong"/>
          <w:b w:val="0"/>
          <w:sz w:val="28"/>
          <w:szCs w:val="28"/>
        </w:rPr>
        <w:t>. Представляя работы на Конкурс, автор дает согласие на безвозмездное размещение материалов на web-ресурсах АУК ВО «Вологдареставрация»</w:t>
      </w:r>
      <w:r>
        <w:rPr>
          <w:rStyle w:val="Strong"/>
          <w:b w:val="0"/>
          <w:sz w:val="28"/>
          <w:szCs w:val="28"/>
        </w:rPr>
        <w:t>,</w:t>
      </w:r>
      <w:r w:rsidRPr="003C4030">
        <w:rPr>
          <w:sz w:val="28"/>
          <w:szCs w:val="28"/>
        </w:rPr>
        <w:t xml:space="preserve"> на областном </w:t>
      </w:r>
      <w:r w:rsidRPr="003C4030">
        <w:rPr>
          <w:sz w:val="28"/>
          <w:szCs w:val="28"/>
          <w:lang w:val="en-US"/>
        </w:rPr>
        <w:t>web</w:t>
      </w:r>
      <w:r w:rsidRPr="003C4030">
        <w:rPr>
          <w:sz w:val="28"/>
          <w:szCs w:val="28"/>
        </w:rPr>
        <w:t>-портале «Культура в Вологодской области»</w:t>
      </w:r>
      <w:r w:rsidRPr="003C4030">
        <w:rPr>
          <w:rStyle w:val="Strong"/>
          <w:b w:val="0"/>
          <w:sz w:val="28"/>
          <w:szCs w:val="28"/>
        </w:rPr>
        <w:t>.</w:t>
      </w:r>
    </w:p>
    <w:p w:rsidR="00992532" w:rsidRDefault="00992532" w:rsidP="00F556E9">
      <w:pPr>
        <w:pStyle w:val="NormalWeb"/>
        <w:jc w:val="center"/>
        <w:rPr>
          <w:b/>
          <w:sz w:val="28"/>
          <w:szCs w:val="28"/>
        </w:rPr>
      </w:pPr>
      <w:r w:rsidRPr="00F556E9">
        <w:rPr>
          <w:b/>
          <w:sz w:val="28"/>
          <w:szCs w:val="28"/>
        </w:rPr>
        <w:t>5. ТРЕБОВАНИЕ К ОФОРМЛЕНИЮ РАБОТЫ</w:t>
      </w:r>
    </w:p>
    <w:p w:rsidR="00992532" w:rsidRPr="00CD6CBC" w:rsidRDefault="00992532" w:rsidP="008F302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Работы выполняются на листе формата А3.</w:t>
      </w:r>
    </w:p>
    <w:p w:rsidR="00992532" w:rsidRPr="00CD6CBC" w:rsidRDefault="00992532" w:rsidP="008F302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CD6CBC">
        <w:rPr>
          <w:sz w:val="28"/>
          <w:szCs w:val="28"/>
        </w:rPr>
        <w:t xml:space="preserve"> Участники представляют на конкурс творческие работы</w:t>
      </w:r>
      <w:r>
        <w:rPr>
          <w:sz w:val="28"/>
          <w:szCs w:val="28"/>
        </w:rPr>
        <w:t>,</w:t>
      </w:r>
      <w:r w:rsidRPr="00CD6CBC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н</w:t>
      </w:r>
      <w:r w:rsidRPr="00CD6CBC">
        <w:rPr>
          <w:sz w:val="28"/>
          <w:szCs w:val="28"/>
        </w:rPr>
        <w:t>ы</w:t>
      </w:r>
      <w:r>
        <w:rPr>
          <w:sz w:val="28"/>
          <w:szCs w:val="28"/>
        </w:rPr>
        <w:t xml:space="preserve">е в разных жанрах, – аппликация, </w:t>
      </w:r>
      <w:r w:rsidRPr="00CD6CBC">
        <w:rPr>
          <w:sz w:val="28"/>
          <w:szCs w:val="28"/>
        </w:rPr>
        <w:t>тестопластика, рисунок</w:t>
      </w:r>
      <w:r>
        <w:rPr>
          <w:sz w:val="28"/>
          <w:szCs w:val="28"/>
        </w:rPr>
        <w:t>,</w:t>
      </w:r>
      <w:r w:rsidRPr="00CD6CBC">
        <w:rPr>
          <w:sz w:val="28"/>
          <w:szCs w:val="28"/>
        </w:rPr>
        <w:t xml:space="preserve"> выполненный нетрадиционными средствами (например, граффити  и т.д</w:t>
      </w:r>
      <w:r>
        <w:rPr>
          <w:sz w:val="28"/>
          <w:szCs w:val="28"/>
        </w:rPr>
        <w:t>.</w:t>
      </w:r>
      <w:r w:rsidRPr="00CD6CBC">
        <w:rPr>
          <w:sz w:val="28"/>
          <w:szCs w:val="28"/>
        </w:rPr>
        <w:t>), объемный макет на листе.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5.3. Конкурсная работа должна отражать содержание </w:t>
      </w:r>
      <w:r w:rsidRPr="00E201B5">
        <w:rPr>
          <w:rFonts w:ascii="Times New Roman" w:hAnsi="Times New Roman"/>
          <w:sz w:val="28"/>
          <w:szCs w:val="28"/>
          <w:lang w:eastAsia="ru-RU"/>
        </w:rPr>
        <w:t xml:space="preserve">литературного произведения </w:t>
      </w:r>
      <w:r>
        <w:rPr>
          <w:rFonts w:ascii="Times New Roman" w:hAnsi="Times New Roman"/>
          <w:sz w:val="28"/>
          <w:szCs w:val="28"/>
          <w:lang w:eastAsia="ru-RU"/>
        </w:rPr>
        <w:t>А.</w:t>
      </w:r>
      <w:r w:rsidRPr="00E201B5">
        <w:rPr>
          <w:rFonts w:ascii="Times New Roman" w:hAnsi="Times New Roman"/>
          <w:sz w:val="28"/>
          <w:szCs w:val="28"/>
          <w:lang w:eastAsia="ru-RU"/>
        </w:rPr>
        <w:t xml:space="preserve"> Я. Яшин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E201B5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одной из номинаций, а также иметь паспорт, в котором указываются:</w:t>
      </w:r>
    </w:p>
    <w:p w:rsidR="00992532" w:rsidRPr="00E201B5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фамилия</w:t>
      </w:r>
      <w:r w:rsidRPr="00C27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имя ребенка (для коллективной работы –</w:t>
      </w:r>
      <w:r w:rsidRPr="00E201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фамилии</w:t>
      </w:r>
      <w:r w:rsidRPr="00E201B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имена группы детей)</w:t>
      </w:r>
      <w:r w:rsidRPr="00E201B5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E201B5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возраст</w:t>
      </w:r>
      <w:r w:rsidRPr="00E201B5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E201B5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полное название и адрес учреждения</w:t>
      </w:r>
      <w:r w:rsidRPr="00E201B5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E201B5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класс (группа)</w:t>
      </w:r>
      <w:r w:rsidRPr="00E201B5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E201B5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название номинации и работы</w:t>
      </w:r>
      <w:r w:rsidRPr="00E201B5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41092D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фамилия, имя, отчество педагога (наставника)</w:t>
      </w:r>
      <w:r w:rsidRPr="0041092D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E201B5" w:rsidRDefault="00992532" w:rsidP="004109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контактная информация.</w:t>
      </w:r>
    </w:p>
    <w:p w:rsidR="00992532" w:rsidRPr="00412264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Паспорт крепится на обратной стороне работы.</w:t>
      </w:r>
    </w:p>
    <w:p w:rsidR="00992532" w:rsidRPr="002F2105" w:rsidRDefault="00992532" w:rsidP="002F2105">
      <w:pPr>
        <w:pStyle w:val="NormalWeb"/>
        <w:jc w:val="center"/>
        <w:rPr>
          <w:b/>
          <w:sz w:val="28"/>
          <w:szCs w:val="28"/>
        </w:rPr>
      </w:pPr>
      <w:r w:rsidRPr="002F2105">
        <w:rPr>
          <w:b/>
          <w:bCs/>
          <w:sz w:val="28"/>
          <w:szCs w:val="28"/>
        </w:rPr>
        <w:t>6. ТЕМАТИКА РАБОТ И КРИТЕРИИ ОЦЕНКИ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</w:t>
      </w:r>
      <w:r w:rsidRPr="00431751">
        <w:rPr>
          <w:rFonts w:ascii="Times New Roman" w:hAnsi="Times New Roman"/>
          <w:sz w:val="28"/>
          <w:szCs w:val="28"/>
          <w:lang w:eastAsia="ru-RU"/>
        </w:rPr>
        <w:t xml:space="preserve">На Конкурс </w:t>
      </w:r>
      <w:r>
        <w:rPr>
          <w:rFonts w:ascii="Times New Roman" w:hAnsi="Times New Roman"/>
          <w:sz w:val="28"/>
          <w:szCs w:val="28"/>
          <w:lang w:eastAsia="ru-RU"/>
        </w:rPr>
        <w:t>предоставляются работы в трех но</w:t>
      </w:r>
      <w:r w:rsidRPr="00431751">
        <w:rPr>
          <w:rFonts w:ascii="Times New Roman" w:hAnsi="Times New Roman"/>
          <w:sz w:val="28"/>
          <w:szCs w:val="28"/>
          <w:lang w:eastAsia="ru-RU"/>
        </w:rPr>
        <w:t>минациях:</w:t>
      </w:r>
    </w:p>
    <w:p w:rsidR="00992532" w:rsidRPr="008F302A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Родина</w:t>
      </w:r>
      <w:r w:rsidRPr="00431751">
        <w:rPr>
          <w:rFonts w:ascii="Times New Roman" w:hAnsi="Times New Roman"/>
          <w:sz w:val="28"/>
          <w:szCs w:val="28"/>
          <w:lang w:eastAsia="ru-RU"/>
        </w:rPr>
        <w:t xml:space="preserve"> в произведениях А.Я. Яшина</w:t>
      </w:r>
      <w:r w:rsidRPr="008F302A">
        <w:rPr>
          <w:rFonts w:ascii="Times New Roman" w:hAnsi="Times New Roman"/>
          <w:sz w:val="28"/>
          <w:szCs w:val="28"/>
          <w:lang w:eastAsia="ru-RU"/>
        </w:rPr>
        <w:t>;</w:t>
      </w:r>
    </w:p>
    <w:p w:rsidR="00992532" w:rsidRPr="008F302A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092D">
        <w:rPr>
          <w:rFonts w:ascii="Times New Roman" w:hAnsi="Times New Roman"/>
          <w:sz w:val="28"/>
          <w:szCs w:val="28"/>
          <w:lang w:eastAsia="ru-RU"/>
        </w:rPr>
        <w:t>- А.Я. Яшин о храбром советском солдате;</w:t>
      </w:r>
    </w:p>
    <w:p w:rsidR="00992532" w:rsidRPr="00150228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А.Я.</w:t>
      </w:r>
      <w:r w:rsidRPr="00BE07CF">
        <w:rPr>
          <w:rFonts w:ascii="Times New Roman" w:hAnsi="Times New Roman"/>
          <w:sz w:val="28"/>
          <w:szCs w:val="28"/>
          <w:lang w:eastAsia="ru-RU"/>
        </w:rPr>
        <w:t xml:space="preserve"> Яшин на войне и о войне</w:t>
      </w:r>
      <w:r w:rsidRPr="00150228">
        <w:rPr>
          <w:rFonts w:ascii="Times New Roman" w:hAnsi="Times New Roman"/>
          <w:sz w:val="28"/>
          <w:szCs w:val="28"/>
          <w:lang w:eastAsia="ru-RU"/>
        </w:rPr>
        <w:t>.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Основные критерии оценки: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отражение идеи Конкурса;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оригинальность;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техника исполнения;</w:t>
      </w:r>
    </w:p>
    <w:p w:rsidR="00992532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качество оформления.</w:t>
      </w:r>
    </w:p>
    <w:p w:rsidR="00992532" w:rsidRDefault="00992532" w:rsidP="00BD79FD">
      <w:pPr>
        <w:pStyle w:val="NormalWeb"/>
        <w:jc w:val="center"/>
      </w:pPr>
      <w:r>
        <w:rPr>
          <w:rStyle w:val="Strong"/>
        </w:rPr>
        <w:t>7</w:t>
      </w:r>
      <w:r w:rsidRPr="00BD79FD">
        <w:rPr>
          <w:rStyle w:val="Strong"/>
          <w:sz w:val="28"/>
          <w:szCs w:val="28"/>
        </w:rPr>
        <w:t>. НАГРАЖДЕНИЕ ПОБЕДИТЕЛЕЙ</w:t>
      </w:r>
    </w:p>
    <w:p w:rsidR="00992532" w:rsidRPr="008F302A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02A">
        <w:rPr>
          <w:rFonts w:ascii="Times New Roman" w:hAnsi="Times New Roman"/>
          <w:sz w:val="28"/>
          <w:szCs w:val="28"/>
        </w:rPr>
        <w:t>7</w:t>
      </w:r>
      <w:r w:rsidRPr="008F302A">
        <w:rPr>
          <w:rFonts w:ascii="Times New Roman" w:hAnsi="Times New Roman"/>
          <w:sz w:val="28"/>
          <w:szCs w:val="28"/>
          <w:lang w:eastAsia="ru-RU"/>
        </w:rPr>
        <w:t xml:space="preserve">.1. Победители награждаются дипломами и памятными </w:t>
      </w:r>
      <w:r w:rsidRPr="008F302A">
        <w:rPr>
          <w:rFonts w:ascii="Times New Roman" w:hAnsi="Times New Roman"/>
          <w:color w:val="000000"/>
          <w:spacing w:val="-6"/>
          <w:sz w:val="28"/>
          <w:szCs w:val="28"/>
        </w:rPr>
        <w:t>подарками</w:t>
      </w:r>
      <w:r w:rsidRPr="008F302A">
        <w:rPr>
          <w:rFonts w:ascii="Times New Roman" w:hAnsi="Times New Roman"/>
          <w:sz w:val="28"/>
          <w:szCs w:val="28"/>
          <w:lang w:eastAsia="ru-RU"/>
        </w:rPr>
        <w:t>. Остальные участники конкурса получают грамоту участка конкурса.</w:t>
      </w:r>
    </w:p>
    <w:p w:rsidR="00992532" w:rsidRPr="008F302A" w:rsidRDefault="00992532" w:rsidP="008F3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02A">
        <w:rPr>
          <w:rFonts w:ascii="Times New Roman" w:hAnsi="Times New Roman"/>
          <w:sz w:val="28"/>
          <w:szCs w:val="28"/>
          <w:lang w:eastAsia="ru-RU"/>
        </w:rPr>
        <w:t>7.2. Педагоги, учащиеся (воспитанники) которых заняли призовые места, награждаются благодарственными письмами.</w:t>
      </w:r>
    </w:p>
    <w:p w:rsidR="00992532" w:rsidRPr="008F302A" w:rsidRDefault="00992532" w:rsidP="008F302A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8F302A">
        <w:rPr>
          <w:sz w:val="28"/>
          <w:szCs w:val="28"/>
        </w:rPr>
        <w:t>Ц</w:t>
      </w:r>
      <w:r w:rsidRPr="008F302A">
        <w:rPr>
          <w:color w:val="000000"/>
          <w:spacing w:val="-6"/>
          <w:sz w:val="28"/>
          <w:szCs w:val="28"/>
        </w:rPr>
        <w:t xml:space="preserve">еремония награждения </w:t>
      </w:r>
      <w:r w:rsidRPr="008F302A">
        <w:rPr>
          <w:sz w:val="28"/>
          <w:szCs w:val="28"/>
        </w:rPr>
        <w:t xml:space="preserve">состоится в филиале </w:t>
      </w:r>
      <w:r>
        <w:rPr>
          <w:sz w:val="28"/>
          <w:szCs w:val="28"/>
        </w:rPr>
        <w:t xml:space="preserve">                                           </w:t>
      </w:r>
      <w:r w:rsidRPr="008F302A">
        <w:rPr>
          <w:sz w:val="28"/>
          <w:szCs w:val="28"/>
        </w:rPr>
        <w:t>АУК ВО «Вологдареставрация» Культурно-просветительский и духовный центр «Усадьба Брянчаниновых.</w:t>
      </w:r>
    </w:p>
    <w:p w:rsidR="00992532" w:rsidRPr="008F302A" w:rsidRDefault="00992532" w:rsidP="008F302A">
      <w:pPr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ЗАКЛЮЧИТЕЛЬНЫЕ ПОЛОЖЕНИЯ</w:t>
      </w: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02A">
        <w:rPr>
          <w:rFonts w:ascii="Times New Roman" w:hAnsi="Times New Roman"/>
          <w:sz w:val="28"/>
          <w:szCs w:val="28"/>
        </w:rPr>
        <w:t xml:space="preserve">8.1. </w:t>
      </w:r>
      <w:r w:rsidRPr="008F302A">
        <w:rPr>
          <w:rFonts w:ascii="Times New Roman" w:hAnsi="Times New Roman"/>
          <w:bCs/>
          <w:sz w:val="28"/>
          <w:szCs w:val="28"/>
        </w:rPr>
        <w:t>Организатор Конкурса оставляет за собой право вносить изменения в порядок его проведения</w:t>
      </w:r>
      <w:r w:rsidRPr="008F302A">
        <w:rPr>
          <w:rFonts w:ascii="Times New Roman" w:hAnsi="Times New Roman"/>
          <w:sz w:val="28"/>
          <w:szCs w:val="28"/>
        </w:rPr>
        <w:t>.</w:t>
      </w: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41092D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992532" w:rsidRPr="0041092D" w:rsidRDefault="00992532" w:rsidP="0041092D">
      <w:pPr>
        <w:widowControl w:val="0"/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 w:rsidRPr="0041092D">
        <w:rPr>
          <w:rFonts w:ascii="Times New Roman" w:hAnsi="Times New Roman"/>
          <w:sz w:val="28"/>
          <w:szCs w:val="28"/>
        </w:rPr>
        <w:t>Приложение № 1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041"/>
        <w:jc w:val="both"/>
        <w:rPr>
          <w:color w:val="000000"/>
          <w:sz w:val="28"/>
          <w:szCs w:val="28"/>
        </w:rPr>
      </w:pPr>
      <w:r w:rsidRPr="0041092D">
        <w:rPr>
          <w:sz w:val="28"/>
          <w:szCs w:val="28"/>
        </w:rPr>
        <w:t>к Положению</w:t>
      </w:r>
      <w:r w:rsidRPr="004109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проведении</w:t>
      </w:r>
    </w:p>
    <w:p w:rsidR="00992532" w:rsidRPr="0041092D" w:rsidRDefault="00992532" w:rsidP="0041092D">
      <w:pPr>
        <w:pStyle w:val="NormalWeb"/>
        <w:widowControl w:val="0"/>
        <w:spacing w:before="0" w:beforeAutospacing="0" w:after="0" w:afterAutospacing="0"/>
        <w:ind w:left="5041"/>
        <w:jc w:val="both"/>
        <w:rPr>
          <w:color w:val="000000"/>
          <w:sz w:val="28"/>
          <w:szCs w:val="28"/>
        </w:rPr>
      </w:pPr>
      <w:r w:rsidRPr="0041092D">
        <w:rPr>
          <w:color w:val="000000"/>
          <w:sz w:val="28"/>
          <w:szCs w:val="28"/>
        </w:rPr>
        <w:t>областного конкурса детского творчества</w:t>
      </w:r>
    </w:p>
    <w:p w:rsidR="00992532" w:rsidRPr="0041092D" w:rsidRDefault="00992532" w:rsidP="0041092D">
      <w:pPr>
        <w:pStyle w:val="NormalWeb"/>
        <w:widowControl w:val="0"/>
        <w:spacing w:before="0" w:beforeAutospacing="0" w:after="0" w:afterAutospacing="0"/>
        <w:ind w:left="5041"/>
        <w:jc w:val="both"/>
        <w:rPr>
          <w:color w:val="000000"/>
          <w:sz w:val="28"/>
          <w:szCs w:val="28"/>
        </w:rPr>
      </w:pPr>
      <w:r w:rsidRPr="0041092D">
        <w:rPr>
          <w:color w:val="000000"/>
          <w:sz w:val="28"/>
          <w:szCs w:val="28"/>
        </w:rPr>
        <w:t>«Вспоминая поэта…»</w:t>
      </w:r>
    </w:p>
    <w:p w:rsidR="00992532" w:rsidRPr="0041092D" w:rsidRDefault="00992532" w:rsidP="0041092D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992532" w:rsidRDefault="00992532" w:rsidP="0041092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41092D">
        <w:rPr>
          <w:b/>
          <w:sz w:val="28"/>
          <w:szCs w:val="28"/>
        </w:rPr>
        <w:t>Состав Конкурсной комиссии</w:t>
      </w:r>
    </w:p>
    <w:p w:rsidR="00992532" w:rsidRDefault="00992532" w:rsidP="0041092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92532" w:rsidRPr="0041092D" w:rsidRDefault="00992532" w:rsidP="00310714">
      <w:pPr>
        <w:widowControl w:val="0"/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92D">
        <w:rPr>
          <w:rFonts w:ascii="Times New Roman" w:hAnsi="Times New Roman"/>
          <w:sz w:val="28"/>
          <w:szCs w:val="28"/>
        </w:rPr>
        <w:t xml:space="preserve">Зайцева Людмила Николаевна – директор АУК ВО «Вологдареставрация», </w:t>
      </w:r>
      <w:r w:rsidRPr="0041092D">
        <w:rPr>
          <w:rFonts w:ascii="Times New Roman" w:hAnsi="Times New Roman"/>
          <w:bCs/>
          <w:sz w:val="28"/>
          <w:szCs w:val="28"/>
        </w:rPr>
        <w:t>председатель Оргкомитета;</w:t>
      </w:r>
    </w:p>
    <w:p w:rsidR="00992532" w:rsidRPr="00310714" w:rsidRDefault="00992532" w:rsidP="00310714">
      <w:pPr>
        <w:pStyle w:val="NormalWeb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Соколова Ольга Александровна – главный инженер </w:t>
      </w:r>
      <w:r w:rsidRPr="0041092D">
        <w:rPr>
          <w:sz w:val="28"/>
          <w:szCs w:val="28"/>
        </w:rPr>
        <w:t>АУК ВО «Вологдареставрация»</w:t>
      </w:r>
      <w:r>
        <w:rPr>
          <w:sz w:val="28"/>
          <w:szCs w:val="28"/>
        </w:rPr>
        <w:t>,</w:t>
      </w:r>
      <w:r w:rsidRPr="00310714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художник</w:t>
      </w:r>
      <w:r w:rsidRPr="00310714">
        <w:rPr>
          <w:sz w:val="28"/>
          <w:szCs w:val="28"/>
        </w:rPr>
        <w:t>-</w:t>
      </w:r>
      <w:r w:rsidRPr="00711D61">
        <w:rPr>
          <w:sz w:val="28"/>
          <w:szCs w:val="28"/>
        </w:rPr>
        <w:t>реставратор, член союза художников России</w:t>
      </w:r>
      <w:r w:rsidRPr="00310714">
        <w:rPr>
          <w:sz w:val="28"/>
          <w:szCs w:val="28"/>
        </w:rPr>
        <w:t>;</w:t>
      </w:r>
    </w:p>
    <w:p w:rsidR="00992532" w:rsidRDefault="00992532" w:rsidP="00310714">
      <w:pPr>
        <w:pStyle w:val="NormalWeb"/>
        <w:widowControl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 </w:t>
      </w:r>
      <w:r w:rsidRPr="0041092D">
        <w:rPr>
          <w:sz w:val="28"/>
          <w:szCs w:val="28"/>
        </w:rPr>
        <w:t>Лисенкова Ольга Викторовна – заведующий филиалом</w:t>
      </w:r>
      <w:r>
        <w:rPr>
          <w:sz w:val="28"/>
          <w:szCs w:val="28"/>
        </w:rPr>
        <w:t xml:space="preserve">                              </w:t>
      </w:r>
      <w:r w:rsidRPr="0041092D">
        <w:rPr>
          <w:sz w:val="28"/>
          <w:szCs w:val="28"/>
        </w:rPr>
        <w:t>АУК ВО «Вологдареставрация» Культурно-просветительский и духовный центр «Усадьба Брянчаниновых»;</w:t>
      </w:r>
    </w:p>
    <w:p w:rsidR="00992532" w:rsidRDefault="00992532" w:rsidP="00310714">
      <w:pPr>
        <w:pStyle w:val="NormalWeb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Кузнецова Валентина Михайловна – доцент кафедры педагогики            АОУ ВО ДПО «Вологодский институт развития образования», заслуженный учитель Российской Федерации</w:t>
      </w:r>
      <w:r w:rsidRPr="00310714">
        <w:rPr>
          <w:sz w:val="28"/>
          <w:szCs w:val="28"/>
        </w:rPr>
        <w:t>;</w:t>
      </w:r>
    </w:p>
    <w:p w:rsidR="00992532" w:rsidRPr="00310714" w:rsidRDefault="00992532" w:rsidP="00310714">
      <w:pPr>
        <w:pStyle w:val="NormalWeb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Добрынинская Вера Александровна – учитель искусства и мировой художественной культуры школы № </w:t>
      </w:r>
      <w:smartTag w:uri="urn:schemas-microsoft-com:office:smarttags" w:element="metricconverter">
        <w:smartTagPr>
          <w:attr w:name="ProductID" w:val="17 г"/>
        </w:smartTagPr>
        <w:r>
          <w:rPr>
            <w:sz w:val="28"/>
            <w:szCs w:val="28"/>
          </w:rPr>
          <w:t>17 г</w:t>
        </w:r>
      </w:smartTag>
      <w:r>
        <w:rPr>
          <w:sz w:val="28"/>
          <w:szCs w:val="28"/>
        </w:rPr>
        <w:t>. Вологды, Почетный работник образования.</w:t>
      </w:r>
    </w:p>
    <w:p w:rsidR="00992532" w:rsidRPr="0041092D" w:rsidRDefault="00992532" w:rsidP="0041092D">
      <w:pPr>
        <w:pStyle w:val="NormalWe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92532" w:rsidRPr="0041092D" w:rsidRDefault="00992532" w:rsidP="004109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532" w:rsidRDefault="00992532" w:rsidP="0041092D">
      <w:pPr>
        <w:widowControl w:val="0"/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</w:p>
    <w:p w:rsidR="00992532" w:rsidRPr="0041092D" w:rsidRDefault="00992532" w:rsidP="0041092D">
      <w:pPr>
        <w:widowControl w:val="0"/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r w:rsidRPr="0041092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041"/>
        <w:jc w:val="both"/>
        <w:rPr>
          <w:color w:val="000000"/>
          <w:sz w:val="28"/>
          <w:szCs w:val="28"/>
        </w:rPr>
      </w:pPr>
      <w:r w:rsidRPr="0041092D">
        <w:rPr>
          <w:sz w:val="28"/>
          <w:szCs w:val="28"/>
        </w:rPr>
        <w:t>к Положению</w:t>
      </w:r>
      <w:r w:rsidRPr="004109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проведении</w:t>
      </w:r>
    </w:p>
    <w:p w:rsidR="00992532" w:rsidRPr="0041092D" w:rsidRDefault="00992532" w:rsidP="0041092D">
      <w:pPr>
        <w:pStyle w:val="NormalWeb"/>
        <w:widowControl w:val="0"/>
        <w:spacing w:before="0" w:beforeAutospacing="0" w:after="0" w:afterAutospacing="0"/>
        <w:ind w:left="5041"/>
        <w:jc w:val="both"/>
        <w:rPr>
          <w:color w:val="000000"/>
          <w:sz w:val="28"/>
          <w:szCs w:val="28"/>
        </w:rPr>
      </w:pPr>
      <w:r w:rsidRPr="0041092D">
        <w:rPr>
          <w:color w:val="000000"/>
          <w:sz w:val="28"/>
          <w:szCs w:val="28"/>
        </w:rPr>
        <w:t>областного конкурса детского творчества</w:t>
      </w:r>
    </w:p>
    <w:p w:rsidR="00992532" w:rsidRPr="0041092D" w:rsidRDefault="00992532" w:rsidP="0041092D">
      <w:pPr>
        <w:pStyle w:val="NormalWeb"/>
        <w:widowControl w:val="0"/>
        <w:spacing w:before="0" w:beforeAutospacing="0" w:after="0" w:afterAutospacing="0"/>
        <w:ind w:left="5041"/>
        <w:jc w:val="both"/>
        <w:rPr>
          <w:color w:val="000000"/>
          <w:sz w:val="28"/>
          <w:szCs w:val="28"/>
        </w:rPr>
      </w:pPr>
      <w:r w:rsidRPr="0041092D">
        <w:rPr>
          <w:color w:val="000000"/>
          <w:sz w:val="28"/>
          <w:szCs w:val="28"/>
        </w:rPr>
        <w:t>«Вспоминая поэта…»</w:t>
      </w:r>
    </w:p>
    <w:p w:rsidR="00992532" w:rsidRDefault="00992532" w:rsidP="0041092D">
      <w:pPr>
        <w:spacing w:before="25" w:after="25"/>
        <w:jc w:val="both"/>
        <w:rPr>
          <w:sz w:val="20"/>
          <w:szCs w:val="20"/>
          <w:vertAlign w:val="superscript"/>
        </w:rPr>
      </w:pPr>
    </w:p>
    <w:p w:rsidR="00992532" w:rsidRDefault="00992532" w:rsidP="0041092D">
      <w:pPr>
        <w:spacing w:before="25" w:after="25"/>
        <w:jc w:val="both"/>
        <w:rPr>
          <w:sz w:val="20"/>
          <w:szCs w:val="20"/>
          <w:vertAlign w:val="superscript"/>
        </w:rPr>
      </w:pP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>От 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>Ф.И.О. полностью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(ей) по адресу</w:t>
      </w:r>
      <w:r w:rsidRPr="008E25E4">
        <w:rPr>
          <w:sz w:val="28"/>
          <w:szCs w:val="28"/>
        </w:rPr>
        <w:t>:</w:t>
      </w:r>
      <w:r>
        <w:rPr>
          <w:sz w:val="28"/>
          <w:szCs w:val="28"/>
        </w:rPr>
        <w:t xml:space="preserve"> 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>(по месту регистрации)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>(фактическое проживание)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______________, выдан 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полностью)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от 27.07.2006 № 152-ФЗ «О персональных данных» </w:t>
      </w:r>
      <w:r w:rsidRPr="00A3520F">
        <w:rPr>
          <w:b/>
          <w:sz w:val="28"/>
          <w:szCs w:val="28"/>
        </w:rPr>
        <w:t>даю согласие</w:t>
      </w:r>
      <w:r>
        <w:rPr>
          <w:sz w:val="28"/>
          <w:szCs w:val="28"/>
        </w:rPr>
        <w:t xml:space="preserve"> автономному учреждению культуры Вологодской области «Вологдареставрация», расположенному по адресу</w:t>
      </w:r>
      <w:r w:rsidRPr="00A3520F">
        <w:rPr>
          <w:sz w:val="28"/>
          <w:szCs w:val="28"/>
        </w:rPr>
        <w:t>:</w:t>
      </w:r>
      <w:r>
        <w:rPr>
          <w:sz w:val="28"/>
          <w:szCs w:val="28"/>
        </w:rPr>
        <w:t xml:space="preserve"> 160000, Россия, г. Вологда, Советский пр., 6,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 3 ч. 1 ст. 3 Федерального закона от 27.07.2006 № 152-ФЗ «О персональных данных», со сведениями о фактах, событиях и обстоятельствах моей жизни, представленных в                                    АУК ВО «Вологдареставрация».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992532" w:rsidRDefault="00992532" w:rsidP="0041092D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_________________ / _________________</w:t>
      </w:r>
    </w:p>
    <w:p w:rsidR="00992532" w:rsidRPr="00A3520F" w:rsidRDefault="00992532" w:rsidP="0041092D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дата                                                                                                                               подпись                                       расшифровка подписи</w:t>
      </w:r>
    </w:p>
    <w:p w:rsidR="00992532" w:rsidRPr="003C043A" w:rsidRDefault="00992532" w:rsidP="0041092D">
      <w:pPr>
        <w:spacing w:before="25" w:after="25"/>
        <w:jc w:val="both"/>
        <w:rPr>
          <w:color w:val="000000"/>
          <w:sz w:val="28"/>
          <w:szCs w:val="28"/>
        </w:rPr>
      </w:pPr>
    </w:p>
    <w:p w:rsidR="00992532" w:rsidRDefault="00992532" w:rsidP="008F302A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992532" w:rsidSect="003C4030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32" w:rsidRDefault="00992532">
      <w:r>
        <w:separator/>
      </w:r>
    </w:p>
  </w:endnote>
  <w:endnote w:type="continuationSeparator" w:id="0">
    <w:p w:rsidR="00992532" w:rsidRDefault="0099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32" w:rsidRDefault="00992532">
      <w:r>
        <w:separator/>
      </w:r>
    </w:p>
  </w:footnote>
  <w:footnote w:type="continuationSeparator" w:id="0">
    <w:p w:rsidR="00992532" w:rsidRDefault="00992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32" w:rsidRDefault="00992532" w:rsidP="006918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2532" w:rsidRDefault="009925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532" w:rsidRDefault="00992532" w:rsidP="006918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92532" w:rsidRDefault="009925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201"/>
    <w:multiLevelType w:val="multilevel"/>
    <w:tmpl w:val="CEF4E948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63F5"/>
    <w:multiLevelType w:val="multilevel"/>
    <w:tmpl w:val="E64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66D75"/>
    <w:multiLevelType w:val="hybridMultilevel"/>
    <w:tmpl w:val="FD58E1AA"/>
    <w:lvl w:ilvl="0" w:tplc="7E227F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1909C9"/>
    <w:multiLevelType w:val="hybridMultilevel"/>
    <w:tmpl w:val="1FEC1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D4C5C"/>
    <w:multiLevelType w:val="multilevel"/>
    <w:tmpl w:val="6CC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34C9"/>
    <w:multiLevelType w:val="multilevel"/>
    <w:tmpl w:val="763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805AA"/>
    <w:multiLevelType w:val="hybridMultilevel"/>
    <w:tmpl w:val="D072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826FF"/>
    <w:multiLevelType w:val="multilevel"/>
    <w:tmpl w:val="9FD2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ED2ED9"/>
    <w:multiLevelType w:val="multilevel"/>
    <w:tmpl w:val="01A0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04EBE"/>
    <w:multiLevelType w:val="multilevel"/>
    <w:tmpl w:val="196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4189C"/>
    <w:multiLevelType w:val="multilevel"/>
    <w:tmpl w:val="A14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366B62"/>
    <w:multiLevelType w:val="multilevel"/>
    <w:tmpl w:val="9EC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DD7477"/>
    <w:multiLevelType w:val="hybridMultilevel"/>
    <w:tmpl w:val="9B80F732"/>
    <w:lvl w:ilvl="0" w:tplc="7E227F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A86EF4"/>
    <w:multiLevelType w:val="multilevel"/>
    <w:tmpl w:val="D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725598"/>
    <w:multiLevelType w:val="multilevel"/>
    <w:tmpl w:val="EDB8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1540F9"/>
    <w:multiLevelType w:val="hybridMultilevel"/>
    <w:tmpl w:val="906E6CBE"/>
    <w:lvl w:ilvl="0" w:tplc="2C620D18">
      <w:start w:val="1"/>
      <w:numFmt w:val="bullet"/>
      <w:lvlText w:val="−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B83189E"/>
    <w:multiLevelType w:val="multilevel"/>
    <w:tmpl w:val="4DBA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910E71"/>
    <w:multiLevelType w:val="multilevel"/>
    <w:tmpl w:val="8AE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7"/>
  </w:num>
  <w:num w:numId="5">
    <w:abstractNumId w:val="14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16"/>
  </w:num>
  <w:num w:numId="11">
    <w:abstractNumId w:val="7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6C8"/>
    <w:rsid w:val="0003141F"/>
    <w:rsid w:val="00073C4B"/>
    <w:rsid w:val="001070CC"/>
    <w:rsid w:val="00150228"/>
    <w:rsid w:val="001516B1"/>
    <w:rsid w:val="00156AE1"/>
    <w:rsid w:val="001C3127"/>
    <w:rsid w:val="00232012"/>
    <w:rsid w:val="00237F24"/>
    <w:rsid w:val="002604D3"/>
    <w:rsid w:val="002B126E"/>
    <w:rsid w:val="002F2105"/>
    <w:rsid w:val="00310714"/>
    <w:rsid w:val="00312459"/>
    <w:rsid w:val="003C043A"/>
    <w:rsid w:val="003C4030"/>
    <w:rsid w:val="003E38BD"/>
    <w:rsid w:val="0041092D"/>
    <w:rsid w:val="00412264"/>
    <w:rsid w:val="00417ACF"/>
    <w:rsid w:val="00431751"/>
    <w:rsid w:val="004356E0"/>
    <w:rsid w:val="00464C08"/>
    <w:rsid w:val="004B4AA5"/>
    <w:rsid w:val="005530D4"/>
    <w:rsid w:val="00605F97"/>
    <w:rsid w:val="00612DAF"/>
    <w:rsid w:val="006918A8"/>
    <w:rsid w:val="006A4869"/>
    <w:rsid w:val="006A63EA"/>
    <w:rsid w:val="006B746D"/>
    <w:rsid w:val="006D64EC"/>
    <w:rsid w:val="00711D61"/>
    <w:rsid w:val="007178F3"/>
    <w:rsid w:val="00773CC0"/>
    <w:rsid w:val="00782412"/>
    <w:rsid w:val="00794B1B"/>
    <w:rsid w:val="00801B66"/>
    <w:rsid w:val="008766C8"/>
    <w:rsid w:val="008A4241"/>
    <w:rsid w:val="008B6952"/>
    <w:rsid w:val="008E25E4"/>
    <w:rsid w:val="008F302A"/>
    <w:rsid w:val="00977A8B"/>
    <w:rsid w:val="00992532"/>
    <w:rsid w:val="009A06AC"/>
    <w:rsid w:val="009E6E91"/>
    <w:rsid w:val="00A07950"/>
    <w:rsid w:val="00A3520F"/>
    <w:rsid w:val="00AD65A8"/>
    <w:rsid w:val="00B15488"/>
    <w:rsid w:val="00BB269E"/>
    <w:rsid w:val="00BC6E21"/>
    <w:rsid w:val="00BD3F99"/>
    <w:rsid w:val="00BD79FD"/>
    <w:rsid w:val="00BE07CF"/>
    <w:rsid w:val="00BE5C6B"/>
    <w:rsid w:val="00BF04C3"/>
    <w:rsid w:val="00C27234"/>
    <w:rsid w:val="00CD6CBC"/>
    <w:rsid w:val="00D403E4"/>
    <w:rsid w:val="00DB4C6D"/>
    <w:rsid w:val="00E201B5"/>
    <w:rsid w:val="00E379BD"/>
    <w:rsid w:val="00F0425E"/>
    <w:rsid w:val="00F07725"/>
    <w:rsid w:val="00F14460"/>
    <w:rsid w:val="00F556E9"/>
    <w:rsid w:val="00FE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76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F04C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F04C3"/>
    <w:rPr>
      <w:rFonts w:cs="Times New Roman"/>
      <w:color w:val="0000FF"/>
      <w:u w:val="single"/>
    </w:rPr>
  </w:style>
  <w:style w:type="character" w:customStyle="1" w:styleId="b-share-form-button">
    <w:name w:val="b-share-form-button"/>
    <w:basedOn w:val="DefaultParagraphFont"/>
    <w:uiPriority w:val="99"/>
    <w:rsid w:val="009A06AC"/>
    <w:rPr>
      <w:rFonts w:cs="Times New Roman"/>
    </w:rPr>
  </w:style>
  <w:style w:type="character" w:customStyle="1" w:styleId="itemnavigationtitle">
    <w:name w:val="itemnavigationtitle"/>
    <w:basedOn w:val="DefaultParagraphFont"/>
    <w:uiPriority w:val="99"/>
    <w:rsid w:val="009A0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A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C40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3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lt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1091</Words>
  <Characters>6225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Admin</dc:creator>
  <cp:keywords/>
  <dc:description/>
  <cp:lastModifiedBy>ksm</cp:lastModifiedBy>
  <cp:revision>3</cp:revision>
  <cp:lastPrinted>2013-03-28T17:15:00Z</cp:lastPrinted>
  <dcterms:created xsi:type="dcterms:W3CDTF">2013-03-28T18:42:00Z</dcterms:created>
  <dcterms:modified xsi:type="dcterms:W3CDTF">2013-03-29T09:07:00Z</dcterms:modified>
</cp:coreProperties>
</file>